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42" w:rsidRDefault="00081042" w:rsidP="004C5DCC">
      <w:pPr>
        <w:jc w:val="center"/>
        <w:rPr>
          <w:sz w:val="24"/>
          <w:szCs w:val="24"/>
        </w:rPr>
      </w:pPr>
      <w:r>
        <w:rPr>
          <w:sz w:val="24"/>
          <w:szCs w:val="24"/>
        </w:rPr>
        <w:t>Zoning Board of Adjustments</w:t>
      </w:r>
    </w:p>
    <w:p w:rsidR="00081042" w:rsidRDefault="00081042" w:rsidP="004C5DCC">
      <w:pPr>
        <w:jc w:val="center"/>
        <w:rPr>
          <w:sz w:val="24"/>
          <w:szCs w:val="24"/>
        </w:rPr>
      </w:pPr>
    </w:p>
    <w:p w:rsidR="00081042" w:rsidRDefault="00081042" w:rsidP="004C5DCC">
      <w:pPr>
        <w:jc w:val="center"/>
        <w:rPr>
          <w:sz w:val="24"/>
          <w:szCs w:val="24"/>
        </w:rPr>
      </w:pPr>
    </w:p>
    <w:p w:rsidR="00081042" w:rsidRDefault="00081042">
      <w:pPr>
        <w:rPr>
          <w:sz w:val="24"/>
          <w:szCs w:val="24"/>
        </w:rPr>
      </w:pPr>
      <w:r>
        <w:rPr>
          <w:sz w:val="24"/>
          <w:szCs w:val="24"/>
        </w:rPr>
        <w:t xml:space="preserve">Meeting: </w:t>
      </w:r>
      <w:smartTag w:uri="urn:schemas-microsoft-com:office:smarttags" w:element="date">
        <w:smartTagPr>
          <w:attr w:name="Month" w:val="9"/>
          <w:attr w:name="Day" w:val="27"/>
          <w:attr w:name="Year" w:val="2017"/>
        </w:smartTagPr>
        <w:r>
          <w:rPr>
            <w:sz w:val="24"/>
            <w:szCs w:val="24"/>
          </w:rPr>
          <w:t>September 27, 2017</w:t>
        </w:r>
      </w:smartTag>
      <w:r>
        <w:rPr>
          <w:sz w:val="24"/>
          <w:szCs w:val="24"/>
        </w:rPr>
        <w:t xml:space="preserve">  </w:t>
      </w:r>
      <w:smartTag w:uri="urn:schemas-microsoft-com:office:smarttags" w:element="time">
        <w:smartTagPr>
          <w:attr w:name="Hour" w:val="19"/>
          <w:attr w:name="Minute" w:val="0"/>
        </w:smartTagPr>
        <w:r>
          <w:rPr>
            <w:sz w:val="24"/>
            <w:szCs w:val="24"/>
          </w:rPr>
          <w:t>7:00 pm</w:t>
        </w:r>
      </w:smartTag>
      <w:r>
        <w:rPr>
          <w:sz w:val="24"/>
          <w:szCs w:val="24"/>
        </w:rPr>
        <w:t xml:space="preserve"> at </w:t>
      </w:r>
      <w:smartTag w:uri="urn:schemas-microsoft-com:office:smarttags" w:element="place">
        <w:smartTag w:uri="urn:schemas-microsoft-com:office:smarttags" w:element="PlaceType">
          <w:r>
            <w:rPr>
              <w:sz w:val="24"/>
              <w:szCs w:val="24"/>
            </w:rPr>
            <w:t>Camp</w:t>
          </w:r>
        </w:smartTag>
        <w:r>
          <w:rPr>
            <w:sz w:val="24"/>
            <w:szCs w:val="24"/>
          </w:rPr>
          <w:t xml:space="preserve"> </w:t>
        </w:r>
        <w:smartTag w:uri="urn:schemas-microsoft-com:office:smarttags" w:element="PlaceName">
          <w:r>
            <w:rPr>
              <w:sz w:val="24"/>
              <w:szCs w:val="24"/>
            </w:rPr>
            <w:t>Morgan</w:t>
          </w:r>
        </w:smartTag>
      </w:smartTag>
      <w:r>
        <w:rPr>
          <w:sz w:val="24"/>
          <w:szCs w:val="24"/>
        </w:rPr>
        <w:t xml:space="preserve"> Lodge</w:t>
      </w:r>
    </w:p>
    <w:p w:rsidR="00081042" w:rsidRDefault="00081042">
      <w:pPr>
        <w:rPr>
          <w:sz w:val="24"/>
          <w:szCs w:val="24"/>
        </w:rPr>
      </w:pPr>
      <w:r>
        <w:rPr>
          <w:sz w:val="24"/>
          <w:szCs w:val="24"/>
        </w:rPr>
        <w:t>Board:  Don Revane, Chair, Andrew Hatch, Ralph Marinaccio, Jack Sheehy</w:t>
      </w:r>
    </w:p>
    <w:p w:rsidR="00081042" w:rsidRDefault="00081042">
      <w:pPr>
        <w:rPr>
          <w:sz w:val="24"/>
          <w:szCs w:val="24"/>
        </w:rPr>
      </w:pPr>
      <w:r>
        <w:rPr>
          <w:sz w:val="24"/>
          <w:szCs w:val="24"/>
        </w:rPr>
        <w:t>Visitors:  Mr. Mrs Blackwood, Mike Iandonis, Mr. Mrs. Buechel and Mr. Mensh</w:t>
      </w:r>
    </w:p>
    <w:p w:rsidR="00081042" w:rsidRDefault="00081042">
      <w:pPr>
        <w:rPr>
          <w:sz w:val="24"/>
          <w:szCs w:val="24"/>
        </w:rPr>
      </w:pPr>
      <w:r>
        <w:rPr>
          <w:sz w:val="24"/>
          <w:szCs w:val="24"/>
        </w:rPr>
        <w:t xml:space="preserve">RE: Buechel and Blackwood variance application hearing and review Mensh and Kings variance application. </w:t>
      </w:r>
    </w:p>
    <w:p w:rsidR="00081042" w:rsidRDefault="00081042">
      <w:pPr>
        <w:rPr>
          <w:sz w:val="24"/>
          <w:szCs w:val="24"/>
        </w:rPr>
      </w:pPr>
      <w:r>
        <w:rPr>
          <w:sz w:val="24"/>
          <w:szCs w:val="24"/>
        </w:rPr>
        <w:t xml:space="preserve">Don Revane called the meeting to order at </w:t>
      </w:r>
      <w:smartTag w:uri="urn:schemas-microsoft-com:office:smarttags" w:element="time">
        <w:smartTagPr>
          <w:attr w:name="Hour" w:val="19"/>
          <w:attr w:name="Minute" w:val="0"/>
        </w:smartTagPr>
        <w:r>
          <w:rPr>
            <w:sz w:val="24"/>
            <w:szCs w:val="24"/>
          </w:rPr>
          <w:t>7:00 pm</w:t>
        </w:r>
      </w:smartTag>
      <w:r>
        <w:rPr>
          <w:sz w:val="24"/>
          <w:szCs w:val="24"/>
        </w:rPr>
        <w:t xml:space="preserve"> </w:t>
      </w:r>
    </w:p>
    <w:p w:rsidR="00081042" w:rsidRDefault="00081042">
      <w:pPr>
        <w:rPr>
          <w:sz w:val="24"/>
          <w:szCs w:val="24"/>
        </w:rPr>
      </w:pPr>
      <w:r>
        <w:rPr>
          <w:sz w:val="24"/>
          <w:szCs w:val="24"/>
        </w:rPr>
        <w:t xml:space="preserve">Buechel variance to construct an 8X10’ shed to store tools and outdoor equipment instead of in the house. The Buechel’s provided the approved shoreland permit form Department of Environmental Service and asking the board for a 9’ variance from the side lot line. Jack Sheehy questioned an existing shed on the other side of the property as Allen explained that is not his shed it is his neighbors and he believes the neighbor uses the shed as a pump house. Don Revane asked if they have any intention of removing the tree next to the proposed construction. Allen expressed he ahs no intention to cut down the tree. Don Revane asked the other board members where there any other concerns or questions , Andrew Hatch moved to approve the variance and Ralph Marinaccio second all voted in favor. </w:t>
      </w:r>
    </w:p>
    <w:p w:rsidR="00081042" w:rsidRDefault="00081042">
      <w:pPr>
        <w:rPr>
          <w:sz w:val="24"/>
          <w:szCs w:val="24"/>
        </w:rPr>
      </w:pPr>
      <w:r>
        <w:rPr>
          <w:sz w:val="24"/>
          <w:szCs w:val="24"/>
        </w:rPr>
        <w:t xml:space="preserve">Blackwood variance to would allow a 5’ variance from the property shoreland. This would in tail removing the current structure and rebuild on the same foot print with adding on additional square footage to the deck which would need the 5’ variance. Blackwood’s provided the approved shoreland permit from the Department of Environmental services along with a letter from an abutter expressing ones approval for this variance. Don Revane explained that they would also need additional 2.5% added to the pervious service and would like that noted on the approved variance. This would allow an adjustment from 20.0 % to 22.5 % pervious structure. Don Revane moved to approve the 5’ variance along with in increase of 2.5 % for pervious service Andrew hatch second all voted in favor. </w:t>
      </w:r>
    </w:p>
    <w:p w:rsidR="00081042" w:rsidRDefault="00081042">
      <w:pPr>
        <w:rPr>
          <w:sz w:val="24"/>
          <w:szCs w:val="24"/>
        </w:rPr>
      </w:pPr>
      <w:r>
        <w:rPr>
          <w:sz w:val="24"/>
          <w:szCs w:val="24"/>
        </w:rPr>
        <w:t xml:space="preserve">Don Revane moved to adjourned the meeting at </w:t>
      </w:r>
      <w:smartTag w:uri="urn:schemas-microsoft-com:office:smarttags" w:element="time">
        <w:smartTagPr>
          <w:attr w:name="Hour" w:val="19"/>
          <w:attr w:name="Minute" w:val="13"/>
        </w:smartTagPr>
        <w:r>
          <w:rPr>
            <w:sz w:val="24"/>
            <w:szCs w:val="24"/>
          </w:rPr>
          <w:t>7:13 pm</w:t>
        </w:r>
      </w:smartTag>
      <w:r>
        <w:rPr>
          <w:sz w:val="24"/>
          <w:szCs w:val="24"/>
        </w:rPr>
        <w:t xml:space="preserve"> Andrew Hatch second all voted in favor. </w:t>
      </w:r>
    </w:p>
    <w:p w:rsidR="00081042" w:rsidRDefault="00081042">
      <w:pPr>
        <w:rPr>
          <w:sz w:val="24"/>
          <w:szCs w:val="24"/>
        </w:rPr>
      </w:pPr>
      <w:r>
        <w:rPr>
          <w:sz w:val="24"/>
          <w:szCs w:val="24"/>
        </w:rPr>
        <w:t xml:space="preserve">Don Revane called the business meeting to order at </w:t>
      </w:r>
      <w:smartTag w:uri="urn:schemas-microsoft-com:office:smarttags" w:element="time">
        <w:smartTagPr>
          <w:attr w:name="Hour" w:val="19"/>
          <w:attr w:name="Minute" w:val="15"/>
        </w:smartTagPr>
        <w:r>
          <w:rPr>
            <w:sz w:val="24"/>
            <w:szCs w:val="24"/>
          </w:rPr>
          <w:t>7:15 pm</w:t>
        </w:r>
      </w:smartTag>
      <w:r>
        <w:rPr>
          <w:sz w:val="24"/>
          <w:szCs w:val="24"/>
        </w:rPr>
        <w:t xml:space="preserve"> </w:t>
      </w:r>
    </w:p>
    <w:p w:rsidR="00081042" w:rsidRDefault="00081042">
      <w:pPr>
        <w:rPr>
          <w:sz w:val="24"/>
          <w:szCs w:val="24"/>
        </w:rPr>
      </w:pPr>
      <w:r>
        <w:rPr>
          <w:sz w:val="24"/>
          <w:szCs w:val="24"/>
        </w:rPr>
        <w:t xml:space="preserve">Eric Mensh explained that he receive a letter from the town for building without a permit which the lean-to had been built 14 years ago along with the addition that was permit, he was not sure why the builder did not provide that information on the original permit. Eric explained he is not sure were the boundary lines are to his or his neighbors property. Eric expressed he did not know who the complaint came from. The board finished reviewing the application finding no further information was needed and thanked Eric for attending. Case to be heard </w:t>
      </w:r>
      <w:smartTag w:uri="urn:schemas-microsoft-com:office:smarttags" w:element="date">
        <w:smartTagPr>
          <w:attr w:name="Month" w:val="9"/>
          <w:attr w:name="Day" w:val="25"/>
          <w:attr w:name="Year" w:val="2017"/>
        </w:smartTagPr>
        <w:r>
          <w:rPr>
            <w:sz w:val="24"/>
            <w:szCs w:val="24"/>
          </w:rPr>
          <w:t>September 25, 2017</w:t>
        </w:r>
      </w:smartTag>
      <w:r>
        <w:rPr>
          <w:sz w:val="24"/>
          <w:szCs w:val="24"/>
        </w:rPr>
        <w:t xml:space="preserve"> at </w:t>
      </w:r>
      <w:smartTag w:uri="urn:schemas-microsoft-com:office:smarttags" w:element="time">
        <w:smartTagPr>
          <w:attr w:name="Hour" w:val="19"/>
          <w:attr w:name="Minute" w:val="0"/>
        </w:smartTagPr>
        <w:r>
          <w:rPr>
            <w:sz w:val="24"/>
            <w:szCs w:val="24"/>
          </w:rPr>
          <w:t>7:00 pm</w:t>
        </w:r>
      </w:smartTag>
      <w:r>
        <w:rPr>
          <w:sz w:val="24"/>
          <w:szCs w:val="24"/>
        </w:rPr>
        <w:t>.</w:t>
      </w:r>
    </w:p>
    <w:p w:rsidR="00081042" w:rsidRDefault="00081042">
      <w:pPr>
        <w:rPr>
          <w:sz w:val="24"/>
          <w:szCs w:val="24"/>
        </w:rPr>
      </w:pPr>
      <w:r>
        <w:rPr>
          <w:sz w:val="24"/>
          <w:szCs w:val="24"/>
        </w:rPr>
        <w:t xml:space="preserve">The board reviewed King’s appeal application regarding building without a permit and needing a variance from ones side lot line. Jack expressed his concerns that it is a good size lot and maybe should consider relocating the car port, but he also expressed he thought that property had a lot of ledge. Jack also mentioned he is in the Washington Lake Association and have there own precedence which would supersede the LUO, would need additional information from the association. </w:t>
      </w:r>
    </w:p>
    <w:p w:rsidR="00081042" w:rsidRDefault="00081042">
      <w:pPr>
        <w:rPr>
          <w:sz w:val="24"/>
          <w:szCs w:val="24"/>
        </w:rPr>
      </w:pPr>
      <w:r>
        <w:rPr>
          <w:sz w:val="24"/>
          <w:szCs w:val="24"/>
        </w:rPr>
        <w:t xml:space="preserve">Don Revane moved to adjourn at </w:t>
      </w:r>
      <w:smartTag w:uri="urn:schemas-microsoft-com:office:smarttags" w:element="time">
        <w:smartTagPr>
          <w:attr w:name="Hour" w:val="19"/>
          <w:attr w:name="Minute" w:val="31"/>
        </w:smartTagPr>
        <w:r>
          <w:rPr>
            <w:sz w:val="24"/>
            <w:szCs w:val="24"/>
          </w:rPr>
          <w:t>7:31 pm</w:t>
        </w:r>
      </w:smartTag>
      <w:r>
        <w:rPr>
          <w:sz w:val="24"/>
          <w:szCs w:val="24"/>
        </w:rPr>
        <w:t xml:space="preserve"> Ralph second all voted in favor. </w:t>
      </w:r>
    </w:p>
    <w:p w:rsidR="00081042" w:rsidRDefault="00081042">
      <w:pPr>
        <w:rPr>
          <w:sz w:val="24"/>
          <w:szCs w:val="24"/>
        </w:rPr>
      </w:pPr>
    </w:p>
    <w:p w:rsidR="00081042" w:rsidRDefault="00081042">
      <w:pPr>
        <w:rPr>
          <w:sz w:val="24"/>
          <w:szCs w:val="24"/>
        </w:rPr>
      </w:pPr>
    </w:p>
    <w:p w:rsidR="00081042" w:rsidRDefault="00081042">
      <w:pPr>
        <w:rPr>
          <w:sz w:val="24"/>
          <w:szCs w:val="24"/>
        </w:rPr>
      </w:pPr>
      <w:r>
        <w:rPr>
          <w:sz w:val="24"/>
          <w:szCs w:val="24"/>
        </w:rPr>
        <w:t>Respectfully submitted</w:t>
      </w:r>
    </w:p>
    <w:p w:rsidR="00081042" w:rsidRDefault="00081042">
      <w:pPr>
        <w:rPr>
          <w:sz w:val="24"/>
          <w:szCs w:val="24"/>
        </w:rPr>
      </w:pPr>
      <w:r>
        <w:rPr>
          <w:sz w:val="24"/>
          <w:szCs w:val="24"/>
        </w:rPr>
        <w:t>Deborah DeFosse</w:t>
      </w:r>
    </w:p>
    <w:p w:rsidR="00081042" w:rsidRDefault="00081042">
      <w:pPr>
        <w:rPr>
          <w:sz w:val="24"/>
          <w:szCs w:val="24"/>
        </w:rPr>
      </w:pPr>
    </w:p>
    <w:p w:rsidR="00081042" w:rsidRPr="00E541D6" w:rsidRDefault="00081042">
      <w:pPr>
        <w:rPr>
          <w:sz w:val="24"/>
          <w:szCs w:val="24"/>
        </w:rPr>
      </w:pPr>
    </w:p>
    <w:sectPr w:rsidR="00081042" w:rsidRPr="00E541D6" w:rsidSect="00294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c3MTc2NDYzMDKwsDRR0lEKTi0uzszPAykwrAUAGU6bGywAAAA="/>
  </w:docVars>
  <w:rsids>
    <w:rsidRoot w:val="00E541D6"/>
    <w:rsid w:val="0003414C"/>
    <w:rsid w:val="00081042"/>
    <w:rsid w:val="000E22AF"/>
    <w:rsid w:val="00100578"/>
    <w:rsid w:val="001052F3"/>
    <w:rsid w:val="0012698D"/>
    <w:rsid w:val="00154ED6"/>
    <w:rsid w:val="00170BE7"/>
    <w:rsid w:val="001C02FD"/>
    <w:rsid w:val="002221FF"/>
    <w:rsid w:val="002254F8"/>
    <w:rsid w:val="002351BF"/>
    <w:rsid w:val="002446C5"/>
    <w:rsid w:val="00262E29"/>
    <w:rsid w:val="0027050F"/>
    <w:rsid w:val="00294170"/>
    <w:rsid w:val="002C41A3"/>
    <w:rsid w:val="002F59F6"/>
    <w:rsid w:val="003368BE"/>
    <w:rsid w:val="00350C43"/>
    <w:rsid w:val="00377B61"/>
    <w:rsid w:val="003B3687"/>
    <w:rsid w:val="003E1E3E"/>
    <w:rsid w:val="003E2407"/>
    <w:rsid w:val="003E55A2"/>
    <w:rsid w:val="00420328"/>
    <w:rsid w:val="00453C5E"/>
    <w:rsid w:val="004C5DCC"/>
    <w:rsid w:val="004C6A30"/>
    <w:rsid w:val="005014B8"/>
    <w:rsid w:val="00523BC1"/>
    <w:rsid w:val="00646A15"/>
    <w:rsid w:val="00655266"/>
    <w:rsid w:val="006632F4"/>
    <w:rsid w:val="007273B1"/>
    <w:rsid w:val="007A4D14"/>
    <w:rsid w:val="007B70BA"/>
    <w:rsid w:val="007D57F8"/>
    <w:rsid w:val="00801BF1"/>
    <w:rsid w:val="00823587"/>
    <w:rsid w:val="00842EA8"/>
    <w:rsid w:val="008560E4"/>
    <w:rsid w:val="00857732"/>
    <w:rsid w:val="009378C1"/>
    <w:rsid w:val="00980CC3"/>
    <w:rsid w:val="00992359"/>
    <w:rsid w:val="00A4448C"/>
    <w:rsid w:val="00A906C2"/>
    <w:rsid w:val="00AB125C"/>
    <w:rsid w:val="00B16F81"/>
    <w:rsid w:val="00B4782F"/>
    <w:rsid w:val="00BF2B54"/>
    <w:rsid w:val="00C16418"/>
    <w:rsid w:val="00C750BF"/>
    <w:rsid w:val="00CC09EA"/>
    <w:rsid w:val="00D14694"/>
    <w:rsid w:val="00DE615D"/>
    <w:rsid w:val="00E50291"/>
    <w:rsid w:val="00E541D6"/>
    <w:rsid w:val="00EF4409"/>
    <w:rsid w:val="00F356BC"/>
    <w:rsid w:val="00F438BE"/>
    <w:rsid w:val="00F9564C"/>
    <w:rsid w:val="00FF2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492</Words>
  <Characters>2811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Adjustments</dc:title>
  <dc:subject/>
  <dc:creator>Deb Defosse</dc:creator>
  <cp:keywords/>
  <dc:description/>
  <cp:lastModifiedBy>mdagesse@outlook.com</cp:lastModifiedBy>
  <cp:revision>4</cp:revision>
  <cp:lastPrinted>2016-09-08T13:53:00Z</cp:lastPrinted>
  <dcterms:created xsi:type="dcterms:W3CDTF">2017-10-09T15:07:00Z</dcterms:created>
  <dcterms:modified xsi:type="dcterms:W3CDTF">2017-10-09T15:57:00Z</dcterms:modified>
</cp:coreProperties>
</file>